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15" w:rsidRDefault="00F61515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</w:t>
      </w:r>
    </w:p>
    <w:p w:rsidR="00F61515" w:rsidRDefault="00F61515" w:rsidP="008320FE">
      <w:pPr>
        <w:spacing w:before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 do siwz</w:t>
      </w:r>
    </w:p>
    <w:p w:rsidR="00F61515" w:rsidRDefault="00F61515" w:rsidP="008320FE">
      <w:pPr>
        <w:tabs>
          <w:tab w:val="left" w:pos="8580"/>
        </w:tabs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  <w:r>
        <w:rPr>
          <w:rFonts w:ascii="Verdana" w:hAnsi="Verdana"/>
          <w:sz w:val="20"/>
          <w:szCs w:val="20"/>
        </w:rPr>
        <w:tab/>
      </w:r>
    </w:p>
    <w:p w:rsidR="00F61515" w:rsidRDefault="00F61515" w:rsidP="008320FE">
      <w:pPr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</w:p>
    <w:p w:rsidR="00F61515" w:rsidRDefault="00F61515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nazwa i adres , tel/FaX Wykonawcy</w:t>
      </w:r>
    </w:p>
    <w:p w:rsidR="00F61515" w:rsidRDefault="00F61515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lub nazwy i adresy wykonawców występujących wspólnie</w:t>
      </w:r>
    </w:p>
    <w:p w:rsidR="00F61515" w:rsidRDefault="00F61515" w:rsidP="008320FE">
      <w:pPr>
        <w:rPr>
          <w:rFonts w:ascii="Verdana" w:hAnsi="Verdana" w:cs="Arial"/>
          <w:sz w:val="20"/>
          <w:szCs w:val="20"/>
        </w:rPr>
      </w:pPr>
    </w:p>
    <w:p w:rsidR="00F61515" w:rsidRDefault="00F61515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>Oświadczenie o spełnianiu warunków udziału w postępowaniu</w:t>
      </w:r>
    </w:p>
    <w:p w:rsidR="00F61515" w:rsidRDefault="00F61515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 xml:space="preserve">oraz braku podstaw do wykluczenia </w:t>
      </w:r>
    </w:p>
    <w:p w:rsidR="00F61515" w:rsidRDefault="00F61515" w:rsidP="008320FE">
      <w:pPr>
        <w:rPr>
          <w:rFonts w:ascii="Verdana" w:hAnsi="Verdana"/>
          <w:sz w:val="20"/>
          <w:szCs w:val="20"/>
        </w:rPr>
      </w:pPr>
    </w:p>
    <w:p w:rsidR="00F61515" w:rsidRDefault="00F61515" w:rsidP="008320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na :</w:t>
      </w:r>
    </w:p>
    <w:p w:rsidR="00F61515" w:rsidRPr="0061556F" w:rsidRDefault="00F61515" w:rsidP="0061556F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61556F">
        <w:rPr>
          <w:b/>
          <w:sz w:val="20"/>
          <w:szCs w:val="20"/>
        </w:rPr>
        <w:t xml:space="preserve"> </w:t>
      </w:r>
      <w:r w:rsidRPr="0061556F">
        <w:rPr>
          <w:rFonts w:ascii="Verdana" w:hAnsi="Verdana"/>
          <w:b/>
          <w:sz w:val="20"/>
          <w:szCs w:val="20"/>
          <w:highlight w:val="yellow"/>
        </w:rPr>
        <w:t>Przebudowa drogi Tobiasze - Cekanów</w:t>
      </w:r>
    </w:p>
    <w:p w:rsidR="00F61515" w:rsidRPr="00B808E2" w:rsidRDefault="00F61515" w:rsidP="0061556F">
      <w:pPr>
        <w:spacing w:before="120"/>
        <w:jc w:val="center"/>
        <w:rPr>
          <w:rFonts w:ascii="Verdana" w:hAnsi="Verdana"/>
          <w:szCs w:val="20"/>
        </w:rPr>
      </w:pPr>
      <w:r w:rsidRPr="00B808E2">
        <w:rPr>
          <w:rFonts w:ascii="Verdana" w:hAnsi="Verdana"/>
        </w:rPr>
        <w:t>oświadczam(y), że:</w:t>
      </w:r>
    </w:p>
    <w:p w:rsidR="00F61515" w:rsidRDefault="00F61515" w:rsidP="008320FE">
      <w:pPr>
        <w:pStyle w:val="BodyTextIndent"/>
        <w:ind w:left="720" w:hanging="360"/>
        <w:rPr>
          <w:rFonts w:ascii="Verdana" w:hAnsi="Verdana"/>
          <w:sz w:val="20"/>
        </w:rPr>
      </w:pPr>
    </w:p>
    <w:p w:rsidR="00F61515" w:rsidRDefault="00F61515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spełnia wszystkie warunki udziału w postępowaniu określone w specyfikacji istotnych warunków zamówienia zgodnie z art. 22 ust 1 pkt 1-4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F61515" w:rsidRDefault="00F61515" w:rsidP="008320FE">
      <w:pPr>
        <w:rPr>
          <w:rFonts w:ascii="Verdana" w:hAnsi="Verdana"/>
          <w:sz w:val="16"/>
          <w:szCs w:val="16"/>
        </w:rPr>
      </w:pPr>
    </w:p>
    <w:p w:rsidR="00F61515" w:rsidRDefault="00F61515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wykonawca nie podlega wykluczeniu z postępowania na podstawie art. 24 ust 1 i 2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F61515" w:rsidRDefault="00F61515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F61515" w:rsidRDefault="00F61515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F61515" w:rsidRDefault="00F61515" w:rsidP="008320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………………………………………………………..</w:t>
      </w:r>
    </w:p>
    <w:p w:rsidR="00F61515" w:rsidRDefault="00F61515" w:rsidP="008320FE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miejscowość i data</w:t>
      </w:r>
      <w:r>
        <w:rPr>
          <w:rFonts w:ascii="Verdana" w:hAnsi="Verdana"/>
          <w:sz w:val="16"/>
          <w:szCs w:val="16"/>
        </w:rPr>
        <w:tab/>
        <w:t>podpis osoby (osób) upoważnionej do reprezentacji wykonawcy</w:t>
      </w:r>
    </w:p>
    <w:p w:rsidR="00F61515" w:rsidRPr="003F3ECA" w:rsidRDefault="00F61515" w:rsidP="00923368">
      <w:pPr>
        <w:spacing w:before="120"/>
        <w:jc w:val="right"/>
        <w:rPr>
          <w:i/>
          <w:color w:val="808080"/>
          <w:sz w:val="16"/>
          <w:szCs w:val="16"/>
        </w:rPr>
      </w:pPr>
    </w:p>
    <w:sectPr w:rsidR="00F61515" w:rsidRPr="003F3ECA" w:rsidSect="0058614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15" w:rsidRDefault="00F61515" w:rsidP="009802CC">
      <w:pPr>
        <w:spacing w:after="0" w:line="240" w:lineRule="auto"/>
      </w:pPr>
      <w:r>
        <w:separator/>
      </w:r>
    </w:p>
  </w:endnote>
  <w:endnote w:type="continuationSeparator" w:id="0">
    <w:p w:rsidR="00F61515" w:rsidRDefault="00F6151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15" w:rsidRDefault="00F61515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73879854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F61515" w:rsidRDefault="00F61515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F61515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61515" w:rsidRPr="008827AA" w:rsidRDefault="00F61515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F61515" w:rsidRPr="008827AA" w:rsidRDefault="00F61515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61515" w:rsidRDefault="00F61515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F61515" w:rsidRDefault="00F615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15" w:rsidRDefault="00F61515" w:rsidP="009802CC">
      <w:pPr>
        <w:spacing w:after="0" w:line="240" w:lineRule="auto"/>
      </w:pPr>
      <w:r>
        <w:separator/>
      </w:r>
    </w:p>
  </w:footnote>
  <w:footnote w:type="continuationSeparator" w:id="0">
    <w:p w:rsidR="00F61515" w:rsidRDefault="00F61515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8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5D8"/>
    <w:rsid w:val="00020F84"/>
    <w:rsid w:val="000212D2"/>
    <w:rsid w:val="00033919"/>
    <w:rsid w:val="00041E2A"/>
    <w:rsid w:val="00042878"/>
    <w:rsid w:val="00047280"/>
    <w:rsid w:val="000850CC"/>
    <w:rsid w:val="00086DAD"/>
    <w:rsid w:val="00087865"/>
    <w:rsid w:val="00095E9F"/>
    <w:rsid w:val="000C122B"/>
    <w:rsid w:val="000C1BAA"/>
    <w:rsid w:val="000C61F0"/>
    <w:rsid w:val="000D0749"/>
    <w:rsid w:val="000F3986"/>
    <w:rsid w:val="001A6D25"/>
    <w:rsid w:val="001A72A8"/>
    <w:rsid w:val="001B4FF6"/>
    <w:rsid w:val="001C6464"/>
    <w:rsid w:val="001E1B44"/>
    <w:rsid w:val="001F1502"/>
    <w:rsid w:val="001F5615"/>
    <w:rsid w:val="001F61AD"/>
    <w:rsid w:val="00221F99"/>
    <w:rsid w:val="002424E0"/>
    <w:rsid w:val="0024584B"/>
    <w:rsid w:val="00265935"/>
    <w:rsid w:val="00265A04"/>
    <w:rsid w:val="00290EAF"/>
    <w:rsid w:val="00300009"/>
    <w:rsid w:val="003004C8"/>
    <w:rsid w:val="00364104"/>
    <w:rsid w:val="00371549"/>
    <w:rsid w:val="00374FB8"/>
    <w:rsid w:val="00391B18"/>
    <w:rsid w:val="00396CC0"/>
    <w:rsid w:val="003B44C7"/>
    <w:rsid w:val="003D21E1"/>
    <w:rsid w:val="003D7F0A"/>
    <w:rsid w:val="003E1FD8"/>
    <w:rsid w:val="003E5E68"/>
    <w:rsid w:val="003F3ECA"/>
    <w:rsid w:val="00405BA0"/>
    <w:rsid w:val="00415CD4"/>
    <w:rsid w:val="004657FF"/>
    <w:rsid w:val="004A49C2"/>
    <w:rsid w:val="004F1A25"/>
    <w:rsid w:val="005201B7"/>
    <w:rsid w:val="00543EF5"/>
    <w:rsid w:val="005629B0"/>
    <w:rsid w:val="005745D7"/>
    <w:rsid w:val="00586141"/>
    <w:rsid w:val="0058703C"/>
    <w:rsid w:val="0059223F"/>
    <w:rsid w:val="00596B85"/>
    <w:rsid w:val="005A1EBB"/>
    <w:rsid w:val="005B0045"/>
    <w:rsid w:val="005B56C4"/>
    <w:rsid w:val="005B7F9D"/>
    <w:rsid w:val="005F1183"/>
    <w:rsid w:val="006145A5"/>
    <w:rsid w:val="0061556F"/>
    <w:rsid w:val="0061727B"/>
    <w:rsid w:val="006218F2"/>
    <w:rsid w:val="006352F0"/>
    <w:rsid w:val="006425FB"/>
    <w:rsid w:val="00644AE2"/>
    <w:rsid w:val="0068719C"/>
    <w:rsid w:val="0069245F"/>
    <w:rsid w:val="0069383D"/>
    <w:rsid w:val="006A09FB"/>
    <w:rsid w:val="006A40FA"/>
    <w:rsid w:val="006A6026"/>
    <w:rsid w:val="006E6F7B"/>
    <w:rsid w:val="007014B6"/>
    <w:rsid w:val="0070200E"/>
    <w:rsid w:val="00703DE0"/>
    <w:rsid w:val="00720CCB"/>
    <w:rsid w:val="00735FC0"/>
    <w:rsid w:val="0074543C"/>
    <w:rsid w:val="00766973"/>
    <w:rsid w:val="0077411A"/>
    <w:rsid w:val="00780751"/>
    <w:rsid w:val="007829E8"/>
    <w:rsid w:val="007A272F"/>
    <w:rsid w:val="007A3B2B"/>
    <w:rsid w:val="007C097D"/>
    <w:rsid w:val="007C6CB5"/>
    <w:rsid w:val="008320FE"/>
    <w:rsid w:val="008327B9"/>
    <w:rsid w:val="008635B9"/>
    <w:rsid w:val="008827AA"/>
    <w:rsid w:val="0089066A"/>
    <w:rsid w:val="00897B26"/>
    <w:rsid w:val="008B0854"/>
    <w:rsid w:val="008B0FD7"/>
    <w:rsid w:val="008C492B"/>
    <w:rsid w:val="008C6789"/>
    <w:rsid w:val="008F1B8E"/>
    <w:rsid w:val="00923368"/>
    <w:rsid w:val="009265B6"/>
    <w:rsid w:val="00940B3B"/>
    <w:rsid w:val="0094327E"/>
    <w:rsid w:val="009500FB"/>
    <w:rsid w:val="00966239"/>
    <w:rsid w:val="00975E58"/>
    <w:rsid w:val="009802CC"/>
    <w:rsid w:val="00982567"/>
    <w:rsid w:val="00985718"/>
    <w:rsid w:val="009A64AA"/>
    <w:rsid w:val="009B2F0D"/>
    <w:rsid w:val="00A51E9D"/>
    <w:rsid w:val="00A522BD"/>
    <w:rsid w:val="00A53B49"/>
    <w:rsid w:val="00A75418"/>
    <w:rsid w:val="00AB0E88"/>
    <w:rsid w:val="00AD0534"/>
    <w:rsid w:val="00AE1A1F"/>
    <w:rsid w:val="00AF3AE4"/>
    <w:rsid w:val="00B11017"/>
    <w:rsid w:val="00B51CE8"/>
    <w:rsid w:val="00B808E2"/>
    <w:rsid w:val="00B95188"/>
    <w:rsid w:val="00BA1FC0"/>
    <w:rsid w:val="00BA64CB"/>
    <w:rsid w:val="00BC39A0"/>
    <w:rsid w:val="00BD76DC"/>
    <w:rsid w:val="00C5437C"/>
    <w:rsid w:val="00CD2ECF"/>
    <w:rsid w:val="00CD6E48"/>
    <w:rsid w:val="00D04A4A"/>
    <w:rsid w:val="00D52BCC"/>
    <w:rsid w:val="00D866AC"/>
    <w:rsid w:val="00D87104"/>
    <w:rsid w:val="00DB26AC"/>
    <w:rsid w:val="00DB4384"/>
    <w:rsid w:val="00DC4A51"/>
    <w:rsid w:val="00DD2E16"/>
    <w:rsid w:val="00DE0589"/>
    <w:rsid w:val="00DE55C2"/>
    <w:rsid w:val="00E00EE8"/>
    <w:rsid w:val="00E03423"/>
    <w:rsid w:val="00E159A0"/>
    <w:rsid w:val="00E17C3E"/>
    <w:rsid w:val="00E21665"/>
    <w:rsid w:val="00E40833"/>
    <w:rsid w:val="00E408A9"/>
    <w:rsid w:val="00E4563C"/>
    <w:rsid w:val="00E471A2"/>
    <w:rsid w:val="00E66C54"/>
    <w:rsid w:val="00E9485C"/>
    <w:rsid w:val="00EB0C7E"/>
    <w:rsid w:val="00EE205F"/>
    <w:rsid w:val="00EE3C1E"/>
    <w:rsid w:val="00F14B76"/>
    <w:rsid w:val="00F31027"/>
    <w:rsid w:val="00F37BBC"/>
    <w:rsid w:val="00F61515"/>
    <w:rsid w:val="00F67FF9"/>
    <w:rsid w:val="00FB038A"/>
    <w:rsid w:val="00FB6030"/>
    <w:rsid w:val="00FB6D9E"/>
    <w:rsid w:val="00FB7D6D"/>
    <w:rsid w:val="00FE4EA1"/>
    <w:rsid w:val="00FF723E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129</Words>
  <Characters>775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18</cp:revision>
  <cp:lastPrinted>2011-07-29T12:20:00Z</cp:lastPrinted>
  <dcterms:created xsi:type="dcterms:W3CDTF">2010-10-07T08:23:00Z</dcterms:created>
  <dcterms:modified xsi:type="dcterms:W3CDTF">2011-08-03T10:31:00Z</dcterms:modified>
</cp:coreProperties>
</file>